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3" w:type="dxa"/>
        <w:tblLook w:val="04A0" w:firstRow="1" w:lastRow="0" w:firstColumn="1" w:lastColumn="0" w:noHBand="0" w:noVBand="1"/>
      </w:tblPr>
      <w:tblGrid>
        <w:gridCol w:w="6629"/>
        <w:gridCol w:w="3334"/>
      </w:tblGrid>
      <w:tr w:rsidR="007551DD" w:rsidRPr="004E5282" w:rsidTr="004E5282">
        <w:tc>
          <w:tcPr>
            <w:tcW w:w="6629" w:type="dxa"/>
            <w:shd w:val="clear" w:color="auto" w:fill="auto"/>
          </w:tcPr>
          <w:p w:rsidR="00DA328B" w:rsidRPr="004E5282" w:rsidRDefault="00953C51" w:rsidP="004E5282">
            <w:pPr>
              <w:spacing w:after="180"/>
              <w:outlineLvl w:val="0"/>
              <w:rPr>
                <w:rFonts w:ascii="Arial" w:hAnsi="Arial"/>
                <w:b/>
                <w:color w:val="17375F"/>
                <w:sz w:val="36"/>
              </w:rPr>
            </w:pPr>
            <w:bookmarkStart w:id="0" w:name="_GoBack"/>
            <w:bookmarkEnd w:id="0"/>
            <w:r>
              <w:rPr>
                <w:noProof/>
                <w:lang w:val="de-CH" w:eastAsia="de-CH"/>
              </w:rPr>
              <w:drawing>
                <wp:inline distT="0" distB="0" distL="0" distR="0">
                  <wp:extent cx="3990975" cy="381000"/>
                  <wp:effectExtent l="0" t="0" r="0" b="0"/>
                  <wp:docPr id="1" name="Bild 1" descr="kopf_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pf_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dxa"/>
            <w:shd w:val="clear" w:color="auto" w:fill="auto"/>
            <w:vAlign w:val="bottom"/>
          </w:tcPr>
          <w:p w:rsidR="00DA328B" w:rsidRPr="004E5282" w:rsidRDefault="00442F8A" w:rsidP="004E5282">
            <w:pPr>
              <w:spacing w:after="180"/>
              <w:jc w:val="right"/>
              <w:outlineLvl w:val="0"/>
              <w:rPr>
                <w:rFonts w:ascii="Arial" w:hAnsi="Arial"/>
                <w:b/>
                <w:color w:val="17375F"/>
                <w:sz w:val="36"/>
              </w:rPr>
            </w:pPr>
            <w:r>
              <w:rPr>
                <w:rFonts w:ascii="Arial" w:hAnsi="Arial"/>
                <w:color w:val="1F497D"/>
                <w:sz w:val="12"/>
                <w:lang w:val="de-CH"/>
              </w:rPr>
              <w:t xml:space="preserve"> © 2018</w:t>
            </w:r>
            <w:r w:rsidR="00E2523B" w:rsidRPr="00442F8A">
              <w:rPr>
                <w:rFonts w:ascii="Arial" w:hAnsi="Arial"/>
                <w:color w:val="1F497D"/>
                <w:sz w:val="12"/>
                <w:lang w:val="de-CH"/>
              </w:rPr>
              <w:t xml:space="preserve"> SDBB, Bern    </w:t>
            </w:r>
            <w:r>
              <w:rPr>
                <w:rFonts w:ascii="Arial" w:hAnsi="Arial"/>
                <w:color w:val="1F497D"/>
                <w:sz w:val="12"/>
                <w:lang w:val="de-CH"/>
              </w:rPr>
              <w:t>www.</w:t>
            </w:r>
            <w:r w:rsidR="00E2523B" w:rsidRPr="00442F8A">
              <w:rPr>
                <w:rFonts w:ascii="Arial" w:hAnsi="Arial"/>
                <w:color w:val="1F497D"/>
                <w:sz w:val="12"/>
                <w:lang w:val="de-CH"/>
              </w:rPr>
              <w:t>berufsbildung.ch</w:t>
            </w:r>
          </w:p>
        </w:tc>
      </w:tr>
    </w:tbl>
    <w:p w:rsidR="00AE5B25" w:rsidRPr="003D792F" w:rsidRDefault="00AE5B25" w:rsidP="00DA328B">
      <w:pPr>
        <w:outlineLvl w:val="0"/>
        <w:rPr>
          <w:rFonts w:ascii="Arial" w:hAnsi="Arial" w:cs="Arial"/>
          <w:b/>
          <w:color w:val="17375F"/>
          <w:sz w:val="20"/>
          <w:szCs w:val="20"/>
        </w:rPr>
      </w:pPr>
    </w:p>
    <w:p w:rsidR="00AE5B25" w:rsidRPr="003D792F" w:rsidRDefault="00AE5B25">
      <w:pPr>
        <w:spacing w:after="180"/>
        <w:outlineLvl w:val="0"/>
        <w:rPr>
          <w:rFonts w:ascii="Arial" w:hAnsi="Arial" w:cs="Arial"/>
          <w:b/>
          <w:color w:val="1F497D"/>
          <w:sz w:val="36"/>
        </w:rPr>
      </w:pPr>
      <w:r w:rsidRPr="003D792F">
        <w:rPr>
          <w:rFonts w:ascii="Arial" w:hAnsi="Arial" w:cs="Arial"/>
          <w:b/>
          <w:color w:val="1F497D"/>
          <w:sz w:val="36"/>
        </w:rPr>
        <w:t>BILDUNGSBERICHT</w:t>
      </w:r>
    </w:p>
    <w:p w:rsidR="00AE5B25" w:rsidRPr="003D792F" w:rsidRDefault="00AE5B25" w:rsidP="003107CE">
      <w:pPr>
        <w:ind w:left="567" w:right="-113"/>
        <w:jc w:val="both"/>
        <w:rPr>
          <w:rFonts w:ascii="Arial" w:hAnsi="Arial" w:cs="Arial"/>
          <w:color w:val="1F497D"/>
          <w:sz w:val="16"/>
        </w:rPr>
      </w:pPr>
      <w:r w:rsidRPr="003D792F">
        <w:rPr>
          <w:rFonts w:ascii="Arial" w:hAnsi="Arial" w:cs="Arial"/>
          <w:color w:val="1F497D"/>
          <w:sz w:val="16"/>
        </w:rPr>
        <w:t xml:space="preserve">In der Bildungsverordnung, Abschnitt 7, ist festgehalten, dass die Berufsbildnerin oder der Berufsbildner den Bildungsstand </w:t>
      </w:r>
      <w:r w:rsidR="00B271B9" w:rsidRPr="003D792F">
        <w:rPr>
          <w:rFonts w:ascii="Arial" w:hAnsi="Arial" w:cs="Arial"/>
          <w:color w:val="1F497D"/>
          <w:sz w:val="16"/>
        </w:rPr>
        <w:br/>
      </w:r>
      <w:r w:rsidRPr="003D792F">
        <w:rPr>
          <w:rFonts w:ascii="Arial" w:hAnsi="Arial" w:cs="Arial"/>
          <w:color w:val="1F497D"/>
          <w:sz w:val="16"/>
        </w:rPr>
        <w:t>der lernenden Person – insbesondere gestützt auf die Lerndokumentation – festhält und mit ihr mindestens einmal pro Semester bespricht.</w:t>
      </w:r>
    </w:p>
    <w:p w:rsidR="00AE5B25" w:rsidRPr="003D792F" w:rsidRDefault="00AE5B25">
      <w:pPr>
        <w:ind w:left="567" w:right="992"/>
        <w:rPr>
          <w:rFonts w:ascii="Arial" w:hAnsi="Arial" w:cs="Arial"/>
          <w:color w:val="17375F"/>
          <w:sz w:val="16"/>
        </w:rPr>
      </w:pPr>
    </w:p>
    <w:tbl>
      <w:tblPr>
        <w:tblW w:w="0" w:type="auto"/>
        <w:tblInd w:w="675" w:type="dxa"/>
        <w:shd w:val="clear" w:color="auto" w:fill="99CCFF"/>
        <w:tblLook w:val="00BF" w:firstRow="1" w:lastRow="0" w:firstColumn="1" w:lastColumn="0" w:noHBand="0" w:noVBand="0"/>
      </w:tblPr>
      <w:tblGrid>
        <w:gridCol w:w="8957"/>
      </w:tblGrid>
      <w:tr w:rsidR="00AE5B25" w:rsidRPr="003D792F" w:rsidTr="00DE1AAC">
        <w:trPr>
          <w:cantSplit/>
          <w:trHeight w:val="340"/>
        </w:trPr>
        <w:tc>
          <w:tcPr>
            <w:tcW w:w="9635" w:type="dxa"/>
            <w:shd w:val="clear" w:color="auto" w:fill="B8CCE4"/>
            <w:vAlign w:val="bottom"/>
          </w:tcPr>
          <w:p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Lehrbetrieb: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BF" w:firstRow="1" w:lastRow="0" w:firstColumn="1" w:lastColumn="0" w:noHBand="0" w:noVBand="0"/>
      </w:tblPr>
      <w:tblGrid>
        <w:gridCol w:w="8957"/>
      </w:tblGrid>
      <w:tr w:rsidR="00AE5B25" w:rsidRPr="003D792F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Lernende Person: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BF" w:firstRow="1" w:lastRow="0" w:firstColumn="1" w:lastColumn="0" w:noHBand="0" w:noVBand="0"/>
      </w:tblPr>
      <w:tblGrid>
        <w:gridCol w:w="8957"/>
      </w:tblGrid>
      <w:tr w:rsidR="00AE5B25" w:rsidRPr="003D792F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Lehrberuf: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BF" w:firstRow="1" w:lastRow="0" w:firstColumn="1" w:lastColumn="0" w:noHBand="0" w:noVBand="0"/>
      </w:tblPr>
      <w:tblGrid>
        <w:gridCol w:w="8957"/>
      </w:tblGrid>
      <w:tr w:rsidR="00AE5B25" w:rsidRPr="003D792F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Verantwortlich für die Ausbildungsperiode:</w:t>
            </w:r>
            <w:r w:rsidRPr="003D792F">
              <w:rPr>
                <w:rFonts w:ascii="Arial" w:hAnsi="Arial" w:cs="Arial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AE5B25" w:rsidRPr="003D792F" w:rsidRDefault="00AE5B25" w:rsidP="00DE0F70">
      <w:pPr>
        <w:tabs>
          <w:tab w:val="left" w:pos="567"/>
          <w:tab w:val="left" w:pos="1985"/>
          <w:tab w:val="left" w:pos="2552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 w:cs="Arial"/>
          <w:b/>
          <w:color w:val="17375F"/>
          <w:sz w:val="16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937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DE0F70" w:rsidRPr="003D792F" w:rsidTr="003A4D3E">
        <w:tc>
          <w:tcPr>
            <w:tcW w:w="937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Semester</w:t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1.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2.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3.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4.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5.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6.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7.</w:t>
            </w:r>
            <w:r w:rsidR="00093CB0"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93CB0"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93CB0" w:rsidRPr="003D792F">
              <w:rPr>
                <w:rFonts w:ascii="Arial" w:hAnsi="Arial" w:cs="Arial"/>
                <w:sz w:val="14"/>
              </w:rPr>
            </w:r>
            <w:r w:rsidR="00093CB0"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8.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</w:tbl>
    <w:p w:rsidR="00FC292D" w:rsidRPr="003D792F" w:rsidRDefault="00FC292D" w:rsidP="00AE5B2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109"/>
        <w:gridCol w:w="33"/>
        <w:gridCol w:w="471"/>
        <w:gridCol w:w="33"/>
        <w:gridCol w:w="471"/>
        <w:gridCol w:w="33"/>
        <w:gridCol w:w="471"/>
        <w:gridCol w:w="33"/>
        <w:gridCol w:w="476"/>
        <w:gridCol w:w="3817"/>
      </w:tblGrid>
      <w:tr w:rsidR="00093CB0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953C51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9845" t="5080" r="32385" b="13335"/>
                      <wp:wrapNone/>
                      <wp:docPr id="15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3B97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71" o:spid="_x0000_s1026" type="#_x0000_t5" style="position:absolute;margin-left:28.9pt;margin-top:10.7pt;width:16.1pt;height:4.55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" fillcolor="#1f497d" strokecolor="#1f497d"/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Beurteilungsmerkmale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953C51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4130" t="5080" r="28575" b="13335"/>
                      <wp:wrapNone/>
                      <wp:docPr id="14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091DE" id="AutoShape 175" o:spid="_x0000_s1026" type="#_x0000_t5" style="position:absolute;margin-left:5.8pt;margin-top:10.7pt;width:16.1pt;height:4.5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" fillcolor="#1f497d" strokecolor="#1f497d"/>
                  </w:pict>
                </mc:Fallback>
              </mc:AlternateConten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t>Beurteilung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 und Ergänzungen</w:t>
            </w:r>
            <w:r w:rsidR="00442F8A">
              <w:rPr>
                <w:rFonts w:ascii="Arial" w:hAnsi="Arial" w:cs="Arial"/>
                <w:color w:val="17375F"/>
                <w:sz w:val="16"/>
              </w:rPr>
              <w:t xml:space="preserve"> / </w:t>
            </w:r>
          </w:p>
          <w:p w:rsidR="00442F8A" w:rsidRPr="003D792F" w:rsidRDefault="00442F8A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>
              <w:rPr>
                <w:rFonts w:ascii="Arial" w:hAnsi="Arial" w:cs="Arial"/>
                <w:color w:val="17375F"/>
                <w:sz w:val="16"/>
              </w:rPr>
              <w:t>Vereinbarte Massnahmen</w:t>
            </w:r>
          </w:p>
          <w:p w:rsidR="00093CB0" w:rsidRPr="003D792F" w:rsidRDefault="00953C51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20"/>
                <w:szCs w:val="20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4765" t="7620" r="27940" b="10795"/>
                      <wp:wrapNone/>
                      <wp:docPr id="13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07C39" id="AutoShape 174" o:spid="_x0000_s1026" type="#_x0000_t5" style="position:absolute;margin-left:5.1pt;margin-top:1.5pt;width:16.1pt;height:4.55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" fillcolor="#1f497d" strokecolor="#1f497d"/>
                  </w:pict>
                </mc:Fallback>
              </mc:AlternateContent>
            </w:r>
          </w:p>
        </w:tc>
      </w:tr>
      <w:tr w:rsidR="00093CB0" w:rsidRPr="003D792F" w:rsidTr="003A4D3E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</w:p>
        </w:tc>
        <w:tc>
          <w:tcPr>
            <w:tcW w:w="5211" w:type="dxa"/>
            <w:gridSpan w:val="9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442F8A" w:rsidP="00442F8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</w:rPr>
            </w:pPr>
            <w:r>
              <w:rPr>
                <w:rFonts w:ascii="Arial" w:hAnsi="Arial" w:cs="Arial"/>
                <w:color w:val="17375F"/>
                <w:sz w:val="16"/>
              </w:rPr>
              <w:t xml:space="preserve">(Hinweis: Die berufsspezifischen Kompetenzen </w: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t xml:space="preserve">sind im Abschnitt 2 </w: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br/>
              <w:t>der Bildungsverordnung aufgeführt.</w:t>
            </w:r>
            <w:r>
              <w:rPr>
                <w:rFonts w:ascii="Arial" w:hAnsi="Arial" w:cs="Arial"/>
                <w:color w:val="17375F"/>
                <w:sz w:val="16"/>
              </w:rPr>
              <w:t>)</w:t>
            </w:r>
          </w:p>
        </w:tc>
        <w:tc>
          <w:tcPr>
            <w:tcW w:w="3950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093CB0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093CB0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1.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Fachkompetenz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1.1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894AA2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Ausbildungsstand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Gesamtbeurteilung gemäss den im Bildungsplan aufgeführten Bildungszielen</w:t>
            </w:r>
            <w:r w:rsidRPr="003D792F">
              <w:rPr>
                <w:rFonts w:ascii="Arial" w:hAnsi="Arial" w:cs="Arial"/>
                <w:color w:val="17375F"/>
                <w:sz w:val="16"/>
              </w:rPr>
              <w:tab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1.2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Arbeitsqualität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Genauigkeit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color w:val="17375F"/>
                <w:sz w:val="16"/>
              </w:rPr>
              <w:t>/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color w:val="17375F"/>
                <w:sz w:val="16"/>
              </w:rPr>
              <w:t>Sorgfalt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1.3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Arbeitsmenge, Arbeitstempo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Zeitaufwand für sachgerechte Ausführung der Arbeiten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1.4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Umsetzung der Berufskenntnisse 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Verbindung von Theorie und Praxis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3D792F" w:rsidRDefault="00EF41E7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2.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EF41E7" w:rsidRPr="003D792F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Methodenkompetenz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3D792F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Arbeitstechnik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Arbeitsplatzgestaltung / Einsatz der Mittel /</w:t>
            </w:r>
            <w:r w:rsidR="00F57979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="00F57979" w:rsidRPr="003D792F">
              <w:rPr>
                <w:rFonts w:ascii="Arial" w:hAnsi="Arial" w:cs="Arial"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Reflexion der Aufträge / Rückfragen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Vernetztes Denken und Handeln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Verstehen und Nachvollziehen von Arbeitsabläufen und -prozessen / Eigene Beiträge / Verbesserungsvorschläge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Umgang mit Mitteln und Betriebs-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  <w:t>einrichtungen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Ökologisches Verhalten / Materialver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softHyphen/>
            </w:r>
            <w:r w:rsidRPr="003D792F">
              <w:rPr>
                <w:rFonts w:ascii="Arial" w:hAnsi="Arial" w:cs="Arial"/>
                <w:color w:val="17375F"/>
                <w:sz w:val="16"/>
              </w:rPr>
              <w:t>brauch / Entsorgung / Sorgfalt / Pflege der Einrichtungen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2.4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Lern- und Arbeitsstrategie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Bewusste Steuerung 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>der eigenen Lern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softHyphen/>
              <w:t>p</w:t>
            </w:r>
            <w:r w:rsidRPr="003D792F">
              <w:rPr>
                <w:rFonts w:ascii="Arial" w:hAnsi="Arial" w:cs="Arial"/>
                <w:color w:val="17375F"/>
                <w:sz w:val="16"/>
              </w:rPr>
              <w:t>rozesse / Prozesse und Sachverhalte erklären und präsentieren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EF41E7" w:rsidRPr="003D792F" w:rsidRDefault="00EF41E7" w:rsidP="00EF41E7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9949" w:type="dxa"/>
        <w:tblLook w:val="04A0" w:firstRow="1" w:lastRow="0" w:firstColumn="1" w:lastColumn="0" w:noHBand="0" w:noVBand="1"/>
      </w:tblPr>
      <w:tblGrid>
        <w:gridCol w:w="2487"/>
        <w:gridCol w:w="2487"/>
        <w:gridCol w:w="2487"/>
        <w:gridCol w:w="2488"/>
      </w:tblGrid>
      <w:tr w:rsidR="007551DD" w:rsidRPr="003D792F" w:rsidTr="00647A4B">
        <w:tc>
          <w:tcPr>
            <w:tcW w:w="2487" w:type="dxa"/>
            <w:shd w:val="clear" w:color="auto" w:fill="auto"/>
            <w:vAlign w:val="center"/>
          </w:tcPr>
          <w:p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</w:pPr>
                                  <w:r w:rsidRPr="004E5282"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5.05pt;margin-top:.35pt;width:14.3pt;height:1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">
                      <v:textbox>
                        <w:txbxContent>
                          <w:p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übertroffen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.4pt;margin-top:.35pt;width:14.3pt;height:1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">
                      <v:textbox>
                        <w:txbxContent>
                          <w:p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erfüllt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1pt;margin-top:.35pt;width:14.3pt;height:1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">
                      <v:textbox>
                        <w:txbxContent>
                          <w:p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nur knapp er</w: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softHyphen/>
              <w:t>füllt, Fördermassnahmen nötig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10160" t="10795" r="8255" b="5080"/>
                      <wp:wrapNone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1.45pt;margin-top:.35pt;width:14.3pt;height:1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">
                      <v:textbox>
                        <w:txbxContent>
                          <w:p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nicht erfüllt, besondere Massnahmen nötig</w:t>
            </w:r>
          </w:p>
        </w:tc>
      </w:tr>
    </w:tbl>
    <w:p w:rsidR="00647A4B" w:rsidRPr="003D792F" w:rsidRDefault="00647A4B">
      <w:pPr>
        <w:rPr>
          <w:rFonts w:ascii="Arial" w:hAnsi="Arial" w:cs="Arial"/>
          <w:sz w:val="2"/>
          <w:szCs w:val="2"/>
        </w:rPr>
      </w:pPr>
      <w:r w:rsidRPr="003D792F">
        <w:rPr>
          <w:rFonts w:ascii="Arial" w:hAnsi="Arial" w:cs="Arial"/>
        </w:rPr>
        <w:br w:type="page"/>
      </w:r>
    </w:p>
    <w:p w:rsidR="003A4D3E" w:rsidRPr="003D792F" w:rsidRDefault="003A4D3E" w:rsidP="003A4D3E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3147"/>
        <w:gridCol w:w="33"/>
        <w:gridCol w:w="470"/>
        <w:gridCol w:w="33"/>
        <w:gridCol w:w="470"/>
        <w:gridCol w:w="33"/>
        <w:gridCol w:w="470"/>
        <w:gridCol w:w="33"/>
        <w:gridCol w:w="472"/>
        <w:gridCol w:w="32"/>
        <w:gridCol w:w="3761"/>
      </w:tblGrid>
      <w:tr w:rsidR="003A4D3E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3A4D3E" w:rsidRPr="003D792F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9845" t="9525" r="32385" b="18415"/>
                      <wp:wrapNone/>
                      <wp:docPr id="8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E277E" id="AutoShape 188" o:spid="_x0000_s1026" type="#_x0000_t5" style="position:absolute;margin-left:28.9pt;margin-top:10.7pt;width:16.1pt;height:4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" fillcolor="#1f497d" strokecolor="#1f497d"/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3A4D3E" w:rsidRPr="003D792F" w:rsidRDefault="003A4D3E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Beurteilungsmerkmale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3A4D3E" w:rsidRPr="003D792F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4130" t="9525" r="28575" b="18415"/>
                      <wp:wrapNone/>
                      <wp:docPr id="7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B163B" id="AutoShape 190" o:spid="_x0000_s1026" type="#_x0000_t5" style="position:absolute;margin-left:5.8pt;margin-top:10.7pt;width:16.1pt;height:4.5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" fillcolor="#1f497d" strokecolor="#1f497d"/>
                  </w:pict>
                </mc:Fallback>
              </mc:AlternateContent>
            </w:r>
            <w:r w:rsidR="003A4D3E" w:rsidRPr="003D792F">
              <w:rPr>
                <w:rFonts w:ascii="Arial" w:hAnsi="Arial" w:cs="Arial"/>
                <w:color w:val="17375F"/>
                <w:sz w:val="16"/>
              </w:rPr>
              <w:t>Beurteilung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3A4D3E" w:rsidRDefault="003A4D3E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 und Ergänzungen</w:t>
            </w:r>
            <w:r w:rsidR="00316D2A">
              <w:rPr>
                <w:rFonts w:ascii="Arial" w:hAnsi="Arial" w:cs="Arial"/>
                <w:color w:val="17375F"/>
                <w:sz w:val="16"/>
              </w:rPr>
              <w:t xml:space="preserve"> /</w:t>
            </w:r>
          </w:p>
          <w:p w:rsidR="00316D2A" w:rsidRPr="003D792F" w:rsidRDefault="00316D2A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>
              <w:rPr>
                <w:rFonts w:ascii="Arial" w:hAnsi="Arial" w:cs="Arial"/>
                <w:color w:val="17375F"/>
                <w:sz w:val="16"/>
              </w:rPr>
              <w:t>Vereinbarte Massnahmen</w:t>
            </w:r>
          </w:p>
          <w:p w:rsidR="003A4D3E" w:rsidRPr="003D792F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20"/>
                <w:szCs w:val="20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4765" t="12065" r="27940" b="15875"/>
                      <wp:wrapNone/>
                      <wp:docPr id="6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41AB9" id="AutoShape 189" o:spid="_x0000_s1026" type="#_x0000_t5" style="position:absolute;margin-left:5.1pt;margin-top:1.5pt;width:16.1pt;height:4.5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" fillcolor="#1f497d" strokecolor="#1f497d"/>
                  </w:pict>
                </mc:Fallback>
              </mc:AlternateContent>
            </w:r>
          </w:p>
        </w:tc>
      </w:tr>
      <w:tr w:rsidR="007551DD" w:rsidRPr="003D792F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3.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Sozialkompetenz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3.1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Teamfähigkeit, Konfliktfähigkeit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Beitrag zum Betriebsklima / Ehrlichkeit / Umgang mit Kritik</w:t>
            </w:r>
            <w:r w:rsidRPr="003D792F">
              <w:rPr>
                <w:rFonts w:ascii="Arial" w:hAnsi="Arial" w:cs="Arial"/>
                <w:color w:val="17375F"/>
                <w:sz w:val="16"/>
              </w:rPr>
              <w:tab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3.2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Zusammenarbeit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Verständnis für andere / Sich in andere einfühlen (Empathie)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3.3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Information und Kommunikation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Sich verständlich ausdrücken / Berücksich</w:t>
            </w:r>
            <w:r w:rsidR="00F521FA" w:rsidRPr="003D792F">
              <w:rPr>
                <w:rFonts w:ascii="Arial" w:hAnsi="Arial" w:cs="Arial"/>
                <w:color w:val="17375F"/>
                <w:sz w:val="16"/>
              </w:rPr>
              <w:softHyphen/>
            </w:r>
            <w:r w:rsidRPr="003D792F">
              <w:rPr>
                <w:rFonts w:ascii="Arial" w:hAnsi="Arial" w:cs="Arial"/>
                <w:color w:val="17375F"/>
                <w:sz w:val="16"/>
              </w:rPr>
              <w:t>tigen der Sichtweise</w:t>
            </w:r>
            <w:r w:rsidR="00F521FA" w:rsidRPr="003D792F">
              <w:rPr>
                <w:rFonts w:ascii="Arial" w:hAnsi="Arial" w:cs="Arial"/>
                <w:color w:val="17375F"/>
                <w:sz w:val="16"/>
              </w:rPr>
              <w:t xml:space="preserve"> anderer / Informa</w:t>
            </w:r>
            <w:r w:rsidR="00F521FA" w:rsidRPr="003D792F">
              <w:rPr>
                <w:rFonts w:ascii="Arial" w:hAnsi="Arial" w:cs="Arial"/>
                <w:color w:val="17375F"/>
                <w:sz w:val="16"/>
              </w:rPr>
              <w:softHyphen/>
              <w:t>tionsprozesse kennen und entsprechend handeln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3.4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Kundenorientiertes Handeln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Umgang mit Kunden / Kundenbedürfnisse erfassen / Hilfsbereitschaft / Freundlichkeit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4</w:t>
            </w:r>
            <w:r w:rsidR="007551DD"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.</w:t>
            </w:r>
          </w:p>
        </w:tc>
        <w:tc>
          <w:tcPr>
            <w:tcW w:w="5244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7551DD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Selbst</w:t>
            </w:r>
            <w:r w:rsidR="007551DD" w:rsidRPr="003D792F">
              <w:rPr>
                <w:rFonts w:ascii="Arial" w:hAnsi="Arial" w:cs="Arial"/>
                <w:b/>
                <w:color w:val="17375F"/>
              </w:rPr>
              <w:t>kompetenz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Selbstständigkeit, eigenverantwortliches Handeln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Eigeninitiative, Verantwortungs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>bewusstsein, Eigene Beiträge leisten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Zuverlässigkeit, Belastbarkeit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Pünktlichkeit / Termineinhaltung / Durchhaltewillen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Umgangsformen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Situationsgerechtes Verhalten und Auftre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>ten / Freundlichkeit / Äussere Erscheinung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.4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Motivation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Einstellung zum Beruf / Begeisterungs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>fähigkeit / Lernbereitschaft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5.</w:t>
            </w:r>
          </w:p>
        </w:tc>
        <w:tc>
          <w:tcPr>
            <w:tcW w:w="5244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Lerndokumentation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F521FA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5.1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Sachliche Richtigkeit, Vollständigkeit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5.2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Sauberkeit, Darstellung, Übersichtlichkeit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6.</w:t>
            </w:r>
          </w:p>
        </w:tc>
        <w:tc>
          <w:tcPr>
            <w:tcW w:w="5244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F521FA" w:rsidRPr="003D792F" w:rsidRDefault="00F521FA" w:rsidP="00774A7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3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Leistungen in Berufsfachschule</w:t>
            </w:r>
            <w:r w:rsidRPr="003D792F">
              <w:rPr>
                <w:rFonts w:ascii="Arial" w:hAnsi="Arial" w:cs="Arial"/>
                <w:b/>
                <w:color w:val="17375F"/>
              </w:rPr>
              <w:br/>
              <w:t>und überbetrieblichen Kursen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F521FA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</w:t>
            </w:r>
            <w:r w:rsidR="00774A75" w:rsidRPr="003D792F">
              <w:rPr>
                <w:rFonts w:ascii="Arial" w:hAnsi="Arial" w:cs="Arial"/>
                <w:b/>
                <w:color w:val="17375F"/>
                <w:sz w:val="16"/>
              </w:rPr>
              <w:t>mesterzeugnis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774A75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Überbetriebliche Kurse (üK)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CB2FD7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774A75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Freikurse, Stützkurse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0C1201" w:rsidRPr="003D792F" w:rsidRDefault="000C1201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p w:rsidR="00774A75" w:rsidRPr="003D792F" w:rsidRDefault="00953C51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  <w:r w:rsidRPr="003D792F">
        <w:rPr>
          <w:rFonts w:ascii="Arial" w:hAnsi="Arial" w:cs="Arial"/>
          <w:noProof/>
          <w:color w:val="17375F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133350</wp:posOffset>
                </wp:positionV>
                <wp:extent cx="181610" cy="193675"/>
                <wp:effectExtent l="5080" t="6350" r="13335" b="952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A75" w:rsidRPr="004E5282" w:rsidRDefault="00774A75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68.95pt;margin-top:10.5pt;width:14.3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">
                <v:textbox>
                  <w:txbxContent>
                    <w:p w:rsidR="00774A75" w:rsidRPr="004E5282" w:rsidRDefault="00774A75" w:rsidP="00774A75">
                      <w:pPr>
                        <w:ind w:left="-57" w:right="-57"/>
                        <w:jc w:val="center"/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  <w:lang w:val="de-CH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3D792F">
        <w:rPr>
          <w:rFonts w:ascii="Arial" w:hAnsi="Arial" w:cs="Arial"/>
          <w:noProof/>
          <w:color w:val="17375F"/>
          <w:sz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133350</wp:posOffset>
                </wp:positionV>
                <wp:extent cx="181610" cy="193675"/>
                <wp:effectExtent l="8255" t="6350" r="10160" b="952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A75" w:rsidRPr="004E5282" w:rsidRDefault="00774A75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3.95pt;margin-top:10.5pt;width:14.3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">
                <v:textbox>
                  <w:txbxContent>
                    <w:p w:rsidR="00774A75" w:rsidRPr="004E5282" w:rsidRDefault="00774A75" w:rsidP="00774A75">
                      <w:pPr>
                        <w:ind w:left="-57" w:right="-57"/>
                        <w:jc w:val="center"/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  <w:lang w:val="de-CH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3D792F">
        <w:rPr>
          <w:rFonts w:ascii="Arial" w:hAnsi="Arial" w:cs="Arial"/>
          <w:noProof/>
          <w:color w:val="17375F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133350</wp:posOffset>
                </wp:positionV>
                <wp:extent cx="181610" cy="193675"/>
                <wp:effectExtent l="6985" t="6350" r="11430" b="952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A75" w:rsidRPr="004E5282" w:rsidRDefault="00774A75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9.35pt;margin-top:10.5pt;width:14.3pt;height: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">
                <v:textbox>
                  <w:txbxContent>
                    <w:p w:rsidR="00774A75" w:rsidRPr="004E5282" w:rsidRDefault="00774A75" w:rsidP="00774A75">
                      <w:pPr>
                        <w:ind w:left="-57" w:right="-57"/>
                        <w:jc w:val="center"/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  <w:lang w:val="de-CH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3D792F">
        <w:rPr>
          <w:rFonts w:ascii="Arial" w:hAnsi="Arial" w:cs="Arial"/>
          <w:noProof/>
          <w:color w:val="17375F"/>
          <w:sz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133350</wp:posOffset>
                </wp:positionV>
                <wp:extent cx="181610" cy="193675"/>
                <wp:effectExtent l="8255" t="6350" r="10160" b="95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A75" w:rsidRPr="004E5282" w:rsidRDefault="00774A75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.05pt;margin-top:10.5pt;width:14.3pt;height: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">
                <v:textbox>
                  <w:txbxContent>
                    <w:p w:rsidR="00774A75" w:rsidRPr="004E5282" w:rsidRDefault="00774A75" w:rsidP="00774A75">
                      <w:pPr>
                        <w:ind w:left="-57" w:right="-57"/>
                        <w:jc w:val="center"/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4E5282"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49" w:type="dxa"/>
        <w:tblLook w:val="04A0" w:firstRow="1" w:lastRow="0" w:firstColumn="1" w:lastColumn="0" w:noHBand="0" w:noVBand="1"/>
      </w:tblPr>
      <w:tblGrid>
        <w:gridCol w:w="2487"/>
        <w:gridCol w:w="2487"/>
        <w:gridCol w:w="2487"/>
        <w:gridCol w:w="2488"/>
      </w:tblGrid>
      <w:tr w:rsidR="00774A75" w:rsidRPr="003D792F" w:rsidTr="00774A75">
        <w:tc>
          <w:tcPr>
            <w:tcW w:w="2487" w:type="dxa"/>
            <w:shd w:val="clear" w:color="auto" w:fill="auto"/>
            <w:vAlign w:val="center"/>
          </w:tcPr>
          <w:p w:rsidR="00774A75" w:rsidRPr="003D792F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übertroffen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74A75" w:rsidRPr="003D792F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erfüllt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74A75" w:rsidRPr="003D792F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nur knapp er</w: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softHyphen/>
              <w:t>füllt, Fördermassnahmen nötig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774A75" w:rsidRPr="003D792F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nicht erfüllt, besondere Massnahmen nötig</w:t>
            </w:r>
          </w:p>
        </w:tc>
      </w:tr>
    </w:tbl>
    <w:p w:rsidR="00AE5B25" w:rsidRPr="003D792F" w:rsidRDefault="00AE5B25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0C1201" w:rsidRPr="003D792F" w:rsidTr="00274688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0C1201" w:rsidRPr="003D792F" w:rsidRDefault="000C1201" w:rsidP="000C120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lastRenderedPageBreak/>
              <w:t>7.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0C1201" w:rsidRPr="003D792F" w:rsidRDefault="000C120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Beurteilen der Ausbildung durch die lernende Person</w:t>
            </w:r>
          </w:p>
        </w:tc>
      </w:tr>
      <w:tr w:rsidR="000C1201" w:rsidRPr="003D792F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834" w:rsidRPr="003D792F" w:rsidRDefault="00FC7834" w:rsidP="00FC783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b/>
                <w:color w:val="17375F"/>
                <w:sz w:val="18"/>
                <w:szCs w:val="18"/>
              </w:rPr>
            </w:pPr>
          </w:p>
          <w:p w:rsidR="000C1201" w:rsidRPr="00CB2FD7" w:rsidRDefault="00FC7834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7.1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9F49E1" w:rsidRPr="003D792F" w:rsidRDefault="009F49E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b/>
                <w:color w:val="17375F"/>
                <w:sz w:val="16"/>
              </w:rPr>
            </w:pPr>
          </w:p>
          <w:p w:rsidR="000C1201" w:rsidRPr="003D792F" w:rsidRDefault="000C120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Erhaltene betriebliche Ausbildung</w:t>
            </w:r>
          </w:p>
        </w:tc>
      </w:tr>
      <w:tr w:rsidR="009F49E1" w:rsidRPr="003D792F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sehr 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genügend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ungenügend</w:t>
            </w:r>
          </w:p>
        </w:tc>
      </w:tr>
      <w:tr w:rsidR="009F49E1" w:rsidRPr="003D792F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Fachkompetenz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Methodenkompetenz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Betriebsklima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Persönliche Förderung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:rsidTr="00274688">
        <w:trPr>
          <w:trHeight w:val="136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9E1" w:rsidRPr="003D792F" w:rsidRDefault="009F49E1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F497D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B8CCE4"/>
          </w:tcPr>
          <w:p w:rsidR="00FC7834" w:rsidRPr="003D792F" w:rsidRDefault="00FC7834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:rsidR="009F49E1" w:rsidRPr="003D792F" w:rsidRDefault="009F49E1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Begründungen und Ergänzungen</w:t>
            </w:r>
            <w:r w:rsidR="001E41AA" w:rsidRPr="003D792F">
              <w:rPr>
                <w:rFonts w:ascii="Arial" w:hAnsi="Arial" w:cs="Arial"/>
                <w:color w:val="17375F"/>
                <w:sz w:val="16"/>
              </w:rPr>
              <w:t>:</w:t>
            </w:r>
          </w:p>
          <w:p w:rsidR="009F49E1" w:rsidRPr="003D792F" w:rsidRDefault="00FC7834" w:rsidP="001E41AA">
            <w:pPr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F5E79" w:rsidRPr="003D792F" w:rsidTr="00274688">
        <w:trPr>
          <w:trHeight w:val="56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2"/>
                <w:szCs w:val="12"/>
              </w:rPr>
            </w:pPr>
          </w:p>
          <w:p w:rsidR="00CF5E79" w:rsidRPr="00CB2FD7" w:rsidRDefault="00CF5E79" w:rsidP="00CB2FD7">
            <w:pPr>
              <w:tabs>
                <w:tab w:val="left" w:pos="567"/>
                <w:tab w:val="left" w:pos="1985"/>
                <w:tab w:val="left" w:pos="6675"/>
              </w:tabs>
              <w:spacing w:before="80" w:after="4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7.2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Betreuung durch die Berufsbildnerin oder den Berufsbildner</w:t>
            </w:r>
          </w:p>
        </w:tc>
      </w:tr>
      <w:tr w:rsidR="00CF5E79" w:rsidRPr="003D792F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sehr 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genügend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ungenügend</w:t>
            </w:r>
          </w:p>
        </w:tc>
      </w:tr>
      <w:tr w:rsidR="00CF5E79" w:rsidRPr="003D792F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CF5E79">
        <w:trPr>
          <w:trHeight w:val="141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Begründungen und Ergänzungen:</w:t>
            </w:r>
          </w:p>
          <w:p w:rsidR="00CF5E79" w:rsidRPr="003D792F" w:rsidRDefault="00CF5E79" w:rsidP="00274688">
            <w:pPr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0C1201" w:rsidRPr="003D792F" w:rsidRDefault="000C120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p w:rsidR="001E41AA" w:rsidRPr="003D792F" w:rsidRDefault="001E41AA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CF5E79" w:rsidRPr="003D792F" w:rsidTr="00CF5E79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8.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Überprüfen der Zielerreichung im abgelaufenen Semester</w:t>
            </w:r>
          </w:p>
        </w:tc>
      </w:tr>
      <w:tr w:rsidR="00CF5E79" w:rsidRPr="003D792F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Vgl. Punkt 9 des vorangehenden Bildungsberichts</w:t>
            </w:r>
          </w:p>
        </w:tc>
      </w:tr>
      <w:tr w:rsidR="00CF5E79" w:rsidRPr="003D792F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übertroffen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erfüllt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erfüllt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nicht erfüllt</w:t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Betriebliche Bildungsziele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Schulische Bildungsziele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Bildungsziele der ÜK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Fachkompetenz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Methodenkompetenz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Sozialkompetenz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Selbstkompetenz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CF5E79">
        <w:trPr>
          <w:trHeight w:val="113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F497D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 xml:space="preserve">Begründungen </w:t>
            </w:r>
            <w:r w:rsidR="00823D64" w:rsidRPr="003D792F">
              <w:rPr>
                <w:rFonts w:ascii="Arial" w:hAnsi="Arial" w:cs="Arial"/>
                <w:color w:val="17375F"/>
                <w:sz w:val="16"/>
              </w:rPr>
              <w:t>/</w:t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="00823D64" w:rsidRPr="003D792F">
              <w:rPr>
                <w:rFonts w:ascii="Arial" w:hAnsi="Arial" w:cs="Arial"/>
                <w:color w:val="17375F"/>
                <w:sz w:val="16"/>
              </w:rPr>
              <w:t>Massnahmen</w:t>
            </w:r>
            <w:r w:rsidRPr="003D792F">
              <w:rPr>
                <w:rFonts w:ascii="Arial" w:hAnsi="Arial" w:cs="Arial"/>
                <w:color w:val="17375F"/>
                <w:sz w:val="16"/>
              </w:rPr>
              <w:t>:</w:t>
            </w:r>
          </w:p>
          <w:p w:rsidR="00CF5E79" w:rsidRPr="003D792F" w:rsidRDefault="00CF5E79" w:rsidP="00B933A5">
            <w:pPr>
              <w:spacing w:after="80"/>
              <w:ind w:left="-113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1E41AA" w:rsidRPr="003D792F" w:rsidRDefault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2"/>
          <w:szCs w:val="2"/>
        </w:rPr>
      </w:pPr>
      <w:r w:rsidRPr="003D792F">
        <w:rPr>
          <w:rFonts w:ascii="Arial" w:hAnsi="Arial" w:cs="Arial"/>
          <w:color w:val="17375F"/>
          <w:sz w:val="14"/>
        </w:rPr>
        <w:br w:type="page"/>
      </w: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823D64" w:rsidRPr="003D792F" w:rsidTr="00B933A5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3D64" w:rsidRPr="003D792F" w:rsidRDefault="00823D6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lastRenderedPageBreak/>
              <w:t>9.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Ziele für das nächste Semester</w:t>
            </w:r>
          </w:p>
        </w:tc>
      </w:tr>
      <w:tr w:rsidR="00823D64" w:rsidRPr="003D792F" w:rsidTr="00647A4B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3D64" w:rsidRPr="003D792F" w:rsidRDefault="00823D64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Betriebliche Bildungsziele:</w:t>
            </w:r>
          </w:p>
          <w:p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933A5" w:rsidRPr="003D792F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Schulische Bildungsziele:</w:t>
            </w:r>
          </w:p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Bildungsziele der üK:</w:t>
            </w:r>
          </w:p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Fachkompetenz:</w:t>
            </w:r>
          </w:p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Methodenkompetenz:</w:t>
            </w:r>
          </w:p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Sozialkompetenz:</w:t>
            </w:r>
          </w:p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:rsidTr="00B933A5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nil"/>
              <w:right w:val="nil"/>
            </w:tcBorders>
            <w:shd w:val="clear" w:color="auto" w:fill="auto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Selbstkompetenz:</w:t>
            </w:r>
          </w:p>
          <w:p w:rsidR="00B933A5" w:rsidRPr="003D792F" w:rsidRDefault="00B933A5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</w:tbl>
    <w:p w:rsidR="00823D64" w:rsidRPr="003D792F" w:rsidRDefault="00823D64" w:rsidP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10.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Abmachungen betreffend Freikurse und Stützkurse</w:t>
            </w:r>
          </w:p>
        </w:tc>
      </w:tr>
      <w:tr w:rsidR="002B62D8" w:rsidRPr="003D792F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62D8" w:rsidRPr="003D792F" w:rsidRDefault="002B62D8" w:rsidP="002B62D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2B62D8" w:rsidRPr="003D792F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11.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2B62D8" w:rsidRPr="003D792F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Diverses</w:t>
            </w:r>
          </w:p>
        </w:tc>
      </w:tr>
      <w:tr w:rsidR="002B62D8" w:rsidRPr="003D792F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62D8" w:rsidRPr="003D792F" w:rsidRDefault="002B62D8" w:rsidP="0027468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62D8" w:rsidRPr="003D792F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2B62D8" w:rsidRPr="003D792F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:rsidTr="00D13C55">
        <w:trPr>
          <w:trHeight w:val="227"/>
        </w:trPr>
        <w:tc>
          <w:tcPr>
            <w:tcW w:w="687" w:type="dxa"/>
            <w:shd w:val="clear" w:color="auto" w:fill="auto"/>
            <w:vAlign w:val="bottom"/>
          </w:tcPr>
          <w:p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12.</w:t>
            </w:r>
          </w:p>
        </w:tc>
        <w:tc>
          <w:tcPr>
            <w:tcW w:w="9161" w:type="dxa"/>
            <w:shd w:val="clear" w:color="auto" w:fill="auto"/>
          </w:tcPr>
          <w:p w:rsidR="002B62D8" w:rsidRPr="003D792F" w:rsidRDefault="002B62D8" w:rsidP="005C18F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Datum / Unterschriften</w:t>
            </w:r>
          </w:p>
        </w:tc>
      </w:tr>
    </w:tbl>
    <w:p w:rsidR="002B62D8" w:rsidRPr="003D792F" w:rsidRDefault="002B62D8" w:rsidP="002B62D8">
      <w:pPr>
        <w:rPr>
          <w:rFonts w:ascii="Arial" w:hAnsi="Arial" w:cs="Arial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2682"/>
        <w:gridCol w:w="1835"/>
        <w:gridCol w:w="2356"/>
        <w:gridCol w:w="2291"/>
      </w:tblGrid>
      <w:tr w:rsidR="00D47C6C" w:rsidRPr="003D792F" w:rsidTr="00274688">
        <w:tc>
          <w:tcPr>
            <w:tcW w:w="687" w:type="dxa"/>
            <w:shd w:val="clear" w:color="auto" w:fill="auto"/>
            <w:vAlign w:val="center"/>
          </w:tcPr>
          <w:p w:rsidR="00D47C6C" w:rsidRPr="003D792F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D47C6C" w:rsidRPr="003D792F" w:rsidRDefault="00D47C6C" w:rsidP="00D47C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Dieser Bildungsbericht wurde am</w:t>
            </w:r>
          </w:p>
        </w:tc>
        <w:tc>
          <w:tcPr>
            <w:tcW w:w="1835" w:type="dxa"/>
            <w:shd w:val="clear" w:color="auto" w:fill="B8CCE4"/>
            <w:vAlign w:val="center"/>
          </w:tcPr>
          <w:p w:rsidR="00D47C6C" w:rsidRPr="003D792F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D47C6C" w:rsidRPr="003D792F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besprochen.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:rsidR="00D47C6C" w:rsidRPr="003D792F" w:rsidRDefault="00D47C6C">
      <w:pPr>
        <w:rPr>
          <w:rFonts w:ascii="Arial" w:hAnsi="Arial" w:cs="Arial"/>
          <w:sz w:val="18"/>
          <w:szCs w:val="18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D47C6C" w:rsidRPr="003D792F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:rsidR="00D47C6C" w:rsidRPr="003D792F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:rsidR="00D47C6C" w:rsidRPr="003D792F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Unterschrift der verantwortlichen Berufsbildnerin / 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  <w:t>des verantwortlichen Berufsbildners: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D47C6C" w:rsidRPr="003D792F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b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:rsidR="00D47C6C" w:rsidRPr="003D792F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Unterschrift der lernenden Person:</w:t>
            </w:r>
          </w:p>
        </w:tc>
      </w:tr>
      <w:tr w:rsidR="0006618D" w:rsidRPr="003D792F" w:rsidTr="00274688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:rsidR="00D47C6C" w:rsidRPr="003D792F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:rsidR="002B62D8" w:rsidRPr="003D792F" w:rsidRDefault="002B62D8">
      <w:pPr>
        <w:rPr>
          <w:rFonts w:ascii="Arial" w:hAnsi="Arial" w:cs="Arial"/>
          <w:sz w:val="16"/>
          <w:szCs w:val="16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06618D" w:rsidRPr="003D792F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20"/>
                <w:szCs w:val="20"/>
              </w:rPr>
            </w:pPr>
          </w:p>
        </w:tc>
        <w:tc>
          <w:tcPr>
            <w:tcW w:w="9178" w:type="dxa"/>
            <w:gridSpan w:val="3"/>
            <w:shd w:val="clear" w:color="auto" w:fill="auto"/>
            <w:vAlign w:val="bottom"/>
          </w:tcPr>
          <w:p w:rsidR="0006618D" w:rsidRPr="003D792F" w:rsidRDefault="0006618D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Visum des gesetzlichen Vertreters / der gesetzlichen Ve</w:t>
            </w:r>
            <w:r w:rsidR="00584ADF">
              <w:rPr>
                <w:rFonts w:ascii="Arial" w:hAnsi="Arial" w:cs="Arial"/>
                <w:b/>
                <w:color w:val="17375F"/>
                <w:sz w:val="16"/>
              </w:rPr>
              <w:t>r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t>treterin:</w:t>
            </w:r>
          </w:p>
        </w:tc>
      </w:tr>
      <w:tr w:rsidR="0006618D" w:rsidRPr="003D792F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Datum: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:rsidR="0006618D" w:rsidRPr="003D792F" w:rsidRDefault="0006618D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Unterschrift:</w:t>
            </w:r>
          </w:p>
        </w:tc>
      </w:tr>
      <w:tr w:rsidR="0006618D" w:rsidRPr="003D792F" w:rsidTr="0006618D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:rsidR="0006618D" w:rsidRPr="003D792F" w:rsidRDefault="005C18FE" w:rsidP="00F34FF3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:rsidR="0006618D" w:rsidRPr="003D792F" w:rsidRDefault="0006618D" w:rsidP="0006618D">
      <w:pPr>
        <w:rPr>
          <w:rFonts w:ascii="Arial" w:hAnsi="Arial" w:cs="Arial"/>
          <w:sz w:val="16"/>
          <w:szCs w:val="16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9164"/>
      </w:tblGrid>
      <w:tr w:rsidR="0006618D" w:rsidRPr="003D792F" w:rsidTr="00274688">
        <w:tc>
          <w:tcPr>
            <w:tcW w:w="687" w:type="dxa"/>
            <w:shd w:val="clear" w:color="auto" w:fill="auto"/>
            <w:vAlign w:val="center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4" w:type="dxa"/>
            <w:shd w:val="clear" w:color="auto" w:fill="auto"/>
            <w:vAlign w:val="center"/>
          </w:tcPr>
          <w:p w:rsidR="0006618D" w:rsidRPr="003D792F" w:rsidRDefault="0006618D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Auf Verlangen ist der Bildungsbericht der kantonalen Behörde vorzuweisen.</w:t>
            </w:r>
          </w:p>
        </w:tc>
      </w:tr>
    </w:tbl>
    <w:p w:rsidR="002B62D8" w:rsidRPr="003D792F" w:rsidRDefault="002B62D8">
      <w:pPr>
        <w:rPr>
          <w:rFonts w:ascii="Arial" w:hAnsi="Arial" w:cs="Arial"/>
        </w:rPr>
      </w:pPr>
    </w:p>
    <w:tbl>
      <w:tblPr>
        <w:tblW w:w="9851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9851"/>
      </w:tblGrid>
      <w:tr w:rsidR="00AB763C" w:rsidRPr="003D792F" w:rsidTr="00AB763C">
        <w:trPr>
          <w:trHeight w:val="227"/>
        </w:trPr>
        <w:tc>
          <w:tcPr>
            <w:tcW w:w="9992" w:type="dxa"/>
            <w:shd w:val="clear" w:color="auto" w:fill="auto"/>
            <w:vAlign w:val="bottom"/>
          </w:tcPr>
          <w:p w:rsidR="00AB763C" w:rsidRPr="003D792F" w:rsidRDefault="00AB763C" w:rsidP="00AB763C">
            <w:pPr>
              <w:rPr>
                <w:rFonts w:ascii="Arial" w:hAnsi="Arial" w:cs="Arial"/>
                <w:sz w:val="2"/>
                <w:szCs w:val="2"/>
              </w:rPr>
            </w:pPr>
          </w:p>
          <w:p w:rsidR="00AB763C" w:rsidRPr="003D792F" w:rsidRDefault="00E34F4F" w:rsidP="00AB763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>Bezugsq</w:t>
            </w:r>
            <w:r w:rsidRPr="00AB763C"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 xml:space="preserve">uelle: </w:t>
            </w:r>
            <w:r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 xml:space="preserve">SDBB Vertrieb, Industriestrasse 1, 3052 Zollikofen                                                                           </w:t>
            </w:r>
            <w:r w:rsidRPr="00442F8A"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>© 201</w:t>
            </w:r>
            <w:r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>8</w:t>
            </w:r>
            <w:r w:rsidRPr="00442F8A"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 xml:space="preserve"> SDBB, Bern</w:t>
            </w:r>
            <w:r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 xml:space="preserve">   </w:t>
            </w:r>
            <w:r>
              <w:rPr>
                <w:rFonts w:ascii="Arial" w:hAnsi="Arial" w:cs="Arial"/>
                <w:color w:val="1F497D"/>
                <w:sz w:val="14"/>
                <w:szCs w:val="14"/>
                <w:lang w:val="de-CH"/>
              </w:rPr>
              <w:t>www.</w:t>
            </w:r>
            <w:r w:rsidRPr="00442F8A">
              <w:rPr>
                <w:rFonts w:ascii="Arial" w:hAnsi="Arial" w:cs="Arial"/>
                <w:color w:val="1F497D"/>
                <w:sz w:val="14"/>
                <w:szCs w:val="14"/>
                <w:lang w:val="de-CH"/>
              </w:rPr>
              <w:t>berufsbildung.ch</w:t>
            </w:r>
            <w:r w:rsidRPr="00442F8A">
              <w:rPr>
                <w:rFonts w:ascii="Arial" w:hAnsi="Arial" w:cs="Arial"/>
                <w:color w:val="1F497D"/>
                <w:sz w:val="14"/>
                <w:szCs w:val="14"/>
                <w:lang w:val="de-CH"/>
              </w:rPr>
              <w:br/>
            </w:r>
            <w:r w:rsidRPr="00AB763C"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>Ganzer oder teilweiser Nachdruck einschliesslich Speicherung und Nutzung auf optischen und elektronischen Datenträgern für nicht kommerzielle Zwecke – mit entsprechender Quellenangabe – erlaubt</w:t>
            </w:r>
            <w:r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>.</w:t>
            </w:r>
          </w:p>
        </w:tc>
      </w:tr>
    </w:tbl>
    <w:p w:rsidR="0006618D" w:rsidRPr="003D792F" w:rsidRDefault="0006618D" w:rsidP="00AB763C">
      <w:pPr>
        <w:rPr>
          <w:rFonts w:ascii="Arial" w:hAnsi="Arial" w:cs="Arial"/>
          <w:sz w:val="2"/>
          <w:szCs w:val="2"/>
        </w:rPr>
      </w:pPr>
    </w:p>
    <w:sectPr w:rsidR="0006618D" w:rsidRPr="003D792F" w:rsidSect="00E34F4F">
      <w:pgSz w:w="11900" w:h="16840"/>
      <w:pgMar w:top="567" w:right="1134" w:bottom="98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640" w:rsidRDefault="003A4640">
      <w:r>
        <w:separator/>
      </w:r>
    </w:p>
  </w:endnote>
  <w:endnote w:type="continuationSeparator" w:id="0">
    <w:p w:rsidR="003A4640" w:rsidRDefault="003A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MS Gothic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640" w:rsidRDefault="003A4640">
      <w:r>
        <w:separator/>
      </w:r>
    </w:p>
  </w:footnote>
  <w:footnote w:type="continuationSeparator" w:id="0">
    <w:p w:rsidR="003A4640" w:rsidRDefault="003A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0C91"/>
    <w:multiLevelType w:val="multilevel"/>
    <w:tmpl w:val="1F58D92A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" w15:restartNumberingAfterBreak="0">
    <w:nsid w:val="11B03CC3"/>
    <w:multiLevelType w:val="hybridMultilevel"/>
    <w:tmpl w:val="13A87ED8"/>
    <w:lvl w:ilvl="0" w:tplc="A9C234B0">
      <w:start w:val="1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2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26688"/>
    <w:multiLevelType w:val="hybridMultilevel"/>
    <w:tmpl w:val="84701D92"/>
    <w:lvl w:ilvl="0" w:tplc="3D6AE672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45EBC"/>
    <w:multiLevelType w:val="multilevel"/>
    <w:tmpl w:val="4EB87120"/>
    <w:lvl w:ilvl="0">
      <w:start w:val="2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4" w15:restartNumberingAfterBreak="0">
    <w:nsid w:val="1AF72B55"/>
    <w:multiLevelType w:val="hybridMultilevel"/>
    <w:tmpl w:val="5404B820"/>
    <w:lvl w:ilvl="0" w:tplc="DC9880F0">
      <w:start w:val="6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40566"/>
    <w:multiLevelType w:val="multilevel"/>
    <w:tmpl w:val="B678B5FE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6" w15:restartNumberingAfterBreak="0">
    <w:nsid w:val="25363381"/>
    <w:multiLevelType w:val="multilevel"/>
    <w:tmpl w:val="1A1025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7" w15:restartNumberingAfterBreak="0">
    <w:nsid w:val="337E21B8"/>
    <w:multiLevelType w:val="hybridMultilevel"/>
    <w:tmpl w:val="D36C83E6"/>
    <w:lvl w:ilvl="0" w:tplc="AC7E2ACE">
      <w:start w:val="10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C67BCE"/>
    <w:multiLevelType w:val="multilevel"/>
    <w:tmpl w:val="BA362590"/>
    <w:lvl w:ilvl="0">
      <w:start w:val="4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9" w15:restartNumberingAfterBreak="0">
    <w:nsid w:val="50576801"/>
    <w:multiLevelType w:val="multilevel"/>
    <w:tmpl w:val="9222951A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0" w15:restartNumberingAfterBreak="0">
    <w:nsid w:val="5BAA4539"/>
    <w:multiLevelType w:val="multilevel"/>
    <w:tmpl w:val="C7A8FE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1" w15:restartNumberingAfterBreak="0">
    <w:nsid w:val="621A38C1"/>
    <w:multiLevelType w:val="hybridMultilevel"/>
    <w:tmpl w:val="0F742E80"/>
    <w:lvl w:ilvl="0" w:tplc="F874F440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13A67"/>
    <w:multiLevelType w:val="multilevel"/>
    <w:tmpl w:val="8A9ADE30"/>
    <w:lvl w:ilvl="0">
      <w:start w:val="7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3" w15:restartNumberingAfterBreak="0">
    <w:nsid w:val="70EC5F65"/>
    <w:multiLevelType w:val="multilevel"/>
    <w:tmpl w:val="C3342B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4" w15:restartNumberingAfterBreak="0">
    <w:nsid w:val="7E8934E1"/>
    <w:multiLevelType w:val="multilevel"/>
    <w:tmpl w:val="90BE6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6"/>
  </w:num>
  <w:num w:numId="5">
    <w:abstractNumId w:val="13"/>
  </w:num>
  <w:num w:numId="6">
    <w:abstractNumId w:val="10"/>
  </w:num>
  <w:num w:numId="7">
    <w:abstractNumId w:val="4"/>
  </w:num>
  <w:num w:numId="8">
    <w:abstractNumId w:val="2"/>
  </w:num>
  <w:num w:numId="9">
    <w:abstractNumId w:val="12"/>
  </w:num>
  <w:num w:numId="10">
    <w:abstractNumId w:val="11"/>
  </w:num>
  <w:num w:numId="11">
    <w:abstractNumId w:val="5"/>
  </w:num>
  <w:num w:numId="12">
    <w:abstractNumId w:val="7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1849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F7"/>
    <w:rsid w:val="00060E59"/>
    <w:rsid w:val="0006618D"/>
    <w:rsid w:val="00093CB0"/>
    <w:rsid w:val="000C1201"/>
    <w:rsid w:val="00167920"/>
    <w:rsid w:val="001E41AA"/>
    <w:rsid w:val="00274688"/>
    <w:rsid w:val="002B62D8"/>
    <w:rsid w:val="003107CE"/>
    <w:rsid w:val="00316D2A"/>
    <w:rsid w:val="003225CC"/>
    <w:rsid w:val="003A4640"/>
    <w:rsid w:val="003A4D3E"/>
    <w:rsid w:val="003C1ACA"/>
    <w:rsid w:val="003D792F"/>
    <w:rsid w:val="003F67EC"/>
    <w:rsid w:val="00442F8A"/>
    <w:rsid w:val="00477319"/>
    <w:rsid w:val="004D52E1"/>
    <w:rsid w:val="004E5282"/>
    <w:rsid w:val="004F7B8D"/>
    <w:rsid w:val="00540FB7"/>
    <w:rsid w:val="00584ADF"/>
    <w:rsid w:val="005A5F38"/>
    <w:rsid w:val="005C18FE"/>
    <w:rsid w:val="00634F65"/>
    <w:rsid w:val="00647A4B"/>
    <w:rsid w:val="006F79BF"/>
    <w:rsid w:val="007551DD"/>
    <w:rsid w:val="00774A75"/>
    <w:rsid w:val="007A4534"/>
    <w:rsid w:val="00802D16"/>
    <w:rsid w:val="008228E4"/>
    <w:rsid w:val="00823D64"/>
    <w:rsid w:val="00840F2E"/>
    <w:rsid w:val="00856CBA"/>
    <w:rsid w:val="00894AA2"/>
    <w:rsid w:val="00936092"/>
    <w:rsid w:val="00953C51"/>
    <w:rsid w:val="009A529E"/>
    <w:rsid w:val="009F49E1"/>
    <w:rsid w:val="00AB763C"/>
    <w:rsid w:val="00AE5B25"/>
    <w:rsid w:val="00B271B9"/>
    <w:rsid w:val="00B501D8"/>
    <w:rsid w:val="00B51995"/>
    <w:rsid w:val="00B933A5"/>
    <w:rsid w:val="00C2080E"/>
    <w:rsid w:val="00C35CD5"/>
    <w:rsid w:val="00C53E5D"/>
    <w:rsid w:val="00C87F08"/>
    <w:rsid w:val="00CB2FD7"/>
    <w:rsid w:val="00CF5E79"/>
    <w:rsid w:val="00D13C55"/>
    <w:rsid w:val="00D47C6C"/>
    <w:rsid w:val="00DA328B"/>
    <w:rsid w:val="00DC4CBA"/>
    <w:rsid w:val="00DE0F70"/>
    <w:rsid w:val="00DE1AAC"/>
    <w:rsid w:val="00E2523B"/>
    <w:rsid w:val="00E34F4F"/>
    <w:rsid w:val="00E462DE"/>
    <w:rsid w:val="00E656A9"/>
    <w:rsid w:val="00E94DCB"/>
    <w:rsid w:val="00ED00BF"/>
    <w:rsid w:val="00ED2773"/>
    <w:rsid w:val="00EF41E7"/>
    <w:rsid w:val="00F34FF3"/>
    <w:rsid w:val="00F521FA"/>
    <w:rsid w:val="00F57979"/>
    <w:rsid w:val="00FB3F23"/>
    <w:rsid w:val="00FC292D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18497e"/>
    </o:shapedefaults>
    <o:shapelayout v:ext="edit">
      <o:idmap v:ext="edit" data="1"/>
    </o:shapelayout>
  </w:shapeDefaults>
  <w:decimalSymbol w:val="."/>
  <w:listSeparator w:val=";"/>
  <w15:chartTrackingRefBased/>
  <w15:docId w15:val="{28BB1F02-BCB9-4805-8EFA-850E290F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pPr>
      <w:widowControl w:val="0"/>
      <w:tabs>
        <w:tab w:val="center" w:pos="4252"/>
        <w:tab w:val="right" w:pos="8504"/>
      </w:tabs>
      <w:adjustRightInd w:val="0"/>
      <w:snapToGrid w:val="0"/>
      <w:jc w:val="both"/>
      <w:textAlignment w:val="baseline"/>
    </w:pPr>
    <w:rPr>
      <w:rFonts w:ascii="Osaka" w:eastAsia="Osaka" w:hAnsi="Osaka"/>
      <w:szCs w:val="20"/>
      <w:lang w:val="en-US" w:eastAsia="x-non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utiger" w:hAnsi="Frutiger"/>
      <w:color w:val="000000"/>
      <w:sz w:val="24"/>
      <w:szCs w:val="24"/>
      <w:lang w:val="de-DE" w:eastAsia="de-DE"/>
    </w:rPr>
  </w:style>
  <w:style w:type="character" w:customStyle="1" w:styleId="A9">
    <w:name w:val="A9"/>
    <w:rPr>
      <w:color w:val="314D89"/>
      <w:sz w:val="15"/>
      <w:szCs w:val="15"/>
    </w:rPr>
  </w:style>
  <w:style w:type="paragraph" w:styleId="Sprechblasentext">
    <w:name w:val="Balloon Text"/>
    <w:basedOn w:val="Standard"/>
    <w:semiHidden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rsid w:val="006738B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6738B5"/>
    <w:rPr>
      <w:sz w:val="24"/>
      <w:szCs w:val="24"/>
    </w:rPr>
  </w:style>
  <w:style w:type="table" w:styleId="Tabellenraster">
    <w:name w:val="Table Grid"/>
    <w:basedOn w:val="NormaleTabelle"/>
    <w:rsid w:val="00FC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E462DE"/>
    <w:rPr>
      <w:rFonts w:ascii="Osaka" w:eastAsia="Osaka" w:hAnsi="Osaka"/>
      <w:sz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21F7-032E-43EA-976E-55723B95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BF92CEBD</Template>
  <TotalTime>0</TotalTime>
  <Pages>4</Pages>
  <Words>1141</Words>
  <Characters>7195</Characters>
  <Application>Microsoft Office Word</Application>
  <DocSecurity>0</DocSecurity>
  <Lines>59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9" baseType="lpstr">
      <vt:lpstr>Bildungsbericht</vt:lpstr>
      <vt:lpstr> </vt:lpstr>
      <vt:lpstr/>
      <vt:lpstr>BILDUNGSBERICHT</vt:lpstr>
      <vt:lpstr>Die folgenden Kompetenzen (Punkt 1-4) sind im Abschnitt 2</vt:lpstr>
      <vt:lpstr>1.	Fachkompetenz  </vt:lpstr>
      <vt:lpstr>1.1	Ausbildungsstand		</vt:lpstr>
      <vt:lpstr>1.2	Arbeitsqualität	</vt:lpstr>
      <vt:lpstr>1.3	Arbeitsmenge, Arbeitstempo</vt:lpstr>
      <vt:lpstr>1.4	Umsetzung der Berufskenntnisse </vt:lpstr>
      <vt:lpstr>2.	Methodenkompetenz</vt:lpstr>
      <vt:lpstr>3.	Sozialkompetenz  </vt:lpstr>
      <vt:lpstr>3.1	Teamfähigkeit, Konfliktfähigkeit</vt:lpstr>
      <vt:lpstr>3.2	Zusammenarbeit	</vt:lpstr>
      <vt:lpstr>3.3	Information und Kommunikation</vt:lpstr>
      <vt:lpstr>3.4	Kundenorientiertes Handeln</vt:lpstr>
      <vt:lpstr>4.	Selbstkompetenz</vt:lpstr>
      <vt:lpstr>4.1	Selbständigkeit, </vt:lpstr>
      <vt:lpstr>4.2	Zuverlässigkeit, Belastbarkeit</vt:lpstr>
      <vt:lpstr>4.4	Motivation</vt:lpstr>
      <vt:lpstr>5.	Lerndokumentation</vt:lpstr>
      <vt:lpstr>5.1	Sachliche Richtigkeit, Vollständigkeit</vt:lpstr>
      <vt:lpstr>5.2	Sauberkeit, Darstellung, Übersichtlichkeit</vt:lpstr>
      <vt:lpstr>6.	Leistungen in Berufsfachschule</vt:lpstr>
      <vt:lpstr>6.1	Semesterzeugnis</vt:lpstr>
      <vt:lpstr>8.	Überprüfen der Zielerreichung im abgelaufenen Semester</vt:lpstr>
      <vt:lpstr>9.	Ziele für das nächste Semester  </vt:lpstr>
      <vt:lpstr>11.	Diverses</vt:lpstr>
      <vt:lpstr>12.	Datum / Unterschriften</vt:lpstr>
    </vt:vector>
  </TitlesOfParts>
  <Company>DBK Luzern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Bildungsbericht</dc:title>
  <dc:subject>2011</dc:subject>
  <dc:creator>SDBB</dc:creator>
  <cp:keywords/>
  <cp:lastModifiedBy>Ademi, Zana</cp:lastModifiedBy>
  <cp:revision>2</cp:revision>
  <cp:lastPrinted>2011-08-26T13:04:00Z</cp:lastPrinted>
  <dcterms:created xsi:type="dcterms:W3CDTF">2020-01-10T09:06:00Z</dcterms:created>
  <dcterms:modified xsi:type="dcterms:W3CDTF">2020-01-10T09:06:00Z</dcterms:modified>
</cp:coreProperties>
</file>